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D505" w14:textId="5E4C8631" w:rsidR="006E0FDF" w:rsidRDefault="006E0FDF" w:rsidP="006E0FDF">
      <w:pP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822FE5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 w:hint="eastAsia"/>
          <w:highlight w:val="yellow"/>
        </w:rPr>
        <w:t>１０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１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10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7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 xml:space="preserve">発行】　</w:t>
      </w:r>
      <w:r>
        <w:rPr>
          <w:rFonts w:ascii="UD デジタル 教科書体 NK-R" w:eastAsia="UD デジタル 教科書体 NK-R" w:hAnsi="Century" w:hint="eastAsia"/>
          <w:highlight w:val="yellow"/>
        </w:rPr>
        <w:t>中学生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</w:t>
      </w:r>
      <w:r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安倍さんの国葬の賛否両論が激しい理由　　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模範解答と指導の手引き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6E0FDF" w14:paraId="7DD82DA2" w14:textId="77777777" w:rsidTr="009541C8">
        <w:tc>
          <w:tcPr>
            <w:tcW w:w="10199" w:type="dxa"/>
          </w:tcPr>
          <w:p w14:paraId="4F2109CA" w14:textId="77777777" w:rsidR="006E0FDF" w:rsidRPr="00662C6A" w:rsidRDefault="006E0FDF" w:rsidP="009541C8">
            <w:pPr>
              <w:rPr>
                <w:rFonts w:ascii="Century" w:hAnsi="Century"/>
              </w:rPr>
            </w:pPr>
            <w:bookmarkStart w:id="1" w:name="_Hlk69999755"/>
            <w:r w:rsidRPr="00662C6A">
              <w:rPr>
                <w:rFonts w:ascii="Segoe UI Symbol" w:hAnsi="Segoe UI Symbol" w:cs="Segoe UI Symbol"/>
              </w:rPr>
              <w:t>★</w:t>
            </w:r>
            <w:r w:rsidRPr="00662C6A">
              <w:rPr>
                <w:rFonts w:ascii="Century" w:hAnsi="Century"/>
              </w:rPr>
              <w:t>お知らせ</w:t>
            </w:r>
            <w:r w:rsidRPr="00662C6A">
              <w:rPr>
                <w:rFonts w:ascii="Segoe UI Symbol" w:hAnsi="Segoe UI Symbol" w:cs="Segoe UI Symbol"/>
              </w:rPr>
              <w:t>★</w:t>
            </w:r>
          </w:p>
          <w:p w14:paraId="41817694" w14:textId="663C5616" w:rsidR="006E0FDF" w:rsidRDefault="006E0FDF" w:rsidP="009541C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①</w:t>
            </w: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0</w:t>
            </w:r>
            <w:r>
              <w:rPr>
                <w:rFonts w:ascii="Century" w:hAnsi="Century" w:hint="eastAsia"/>
              </w:rPr>
              <w:t>月は</w:t>
            </w:r>
            <w:r>
              <w:rPr>
                <w:rFonts w:ascii="Century" w:hAnsi="Century" w:hint="eastAsia"/>
              </w:rPr>
              <w:t>7</w:t>
            </w:r>
            <w:r>
              <w:rPr>
                <w:rFonts w:ascii="Century" w:hAnsi="Century" w:hint="eastAsia"/>
              </w:rPr>
              <w:t>日、</w:t>
            </w:r>
            <w:r>
              <w:rPr>
                <w:rFonts w:ascii="Century" w:hAnsi="Century" w:hint="eastAsia"/>
              </w:rPr>
              <w:t>14</w:t>
            </w:r>
            <w:r>
              <w:rPr>
                <w:rFonts w:ascii="Century" w:hAnsi="Century" w:hint="eastAsia"/>
              </w:rPr>
              <w:t>日、</w:t>
            </w:r>
            <w:r>
              <w:rPr>
                <w:rFonts w:ascii="Century" w:hAnsi="Century" w:hint="eastAsia"/>
              </w:rPr>
              <w:t>21</w:t>
            </w:r>
            <w:r>
              <w:rPr>
                <w:rFonts w:ascii="Century" w:hAnsi="Century" w:hint="eastAsia"/>
              </w:rPr>
              <w:t>日、</w:t>
            </w:r>
            <w:r>
              <w:rPr>
                <w:rFonts w:ascii="Century" w:hAnsi="Century" w:hint="eastAsia"/>
              </w:rPr>
              <w:t>28</w:t>
            </w:r>
            <w:r>
              <w:rPr>
                <w:rFonts w:ascii="Century" w:hAnsi="Century" w:hint="eastAsia"/>
              </w:rPr>
              <w:t>日の</w:t>
            </w: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 w:hint="eastAsia"/>
              </w:rPr>
              <w:t>回、教材をアップロードいたします。</w:t>
            </w:r>
          </w:p>
          <w:p w14:paraId="1EAEF0B2" w14:textId="77777777" w:rsidR="006E0FDF" w:rsidRDefault="006E0FDF" w:rsidP="009541C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②</w:t>
            </w:r>
            <w:r w:rsidRPr="00662C6A">
              <w:rPr>
                <w:rFonts w:ascii="Century" w:hAnsi="Century"/>
              </w:rPr>
              <w:t>最新情報は</w:t>
            </w:r>
            <w:r w:rsidRPr="00662C6A">
              <w:rPr>
                <w:rFonts w:ascii="Century" w:hAnsi="Century"/>
              </w:rPr>
              <w:t>You Tube</w:t>
            </w:r>
            <w:r w:rsidRPr="00662C6A">
              <w:rPr>
                <w:rFonts w:ascii="Century" w:hAnsi="Century"/>
              </w:rPr>
              <w:t>のチャンネル</w:t>
            </w:r>
            <w:r w:rsidRPr="00662C6A">
              <w:rPr>
                <w:rFonts w:ascii="Century" w:hAnsi="Century" w:hint="eastAsia"/>
              </w:rPr>
              <w:t>・</w:t>
            </w:r>
            <w:r w:rsidRPr="00662C6A">
              <w:rPr>
                <w:rFonts w:ascii="Century" w:hAnsi="Century" w:hint="eastAsia"/>
              </w:rPr>
              <w:t>HP</w:t>
            </w:r>
            <w:r w:rsidRPr="00662C6A">
              <w:rPr>
                <w:rFonts w:ascii="Century" w:hAnsi="Century"/>
              </w:rPr>
              <w:t>で更新しています</w:t>
            </w:r>
          </w:p>
          <w:p w14:paraId="3854A9D7" w14:textId="77777777" w:rsidR="006E0FDF" w:rsidRPr="00662C6A" w:rsidRDefault="006E0FDF" w:rsidP="009541C8">
            <w:pPr>
              <w:rPr>
                <w:rFonts w:ascii="Century" w:hAnsi="Century"/>
              </w:rPr>
            </w:pPr>
            <w:r w:rsidRPr="00662C6A">
              <w:rPr>
                <w:rFonts w:ascii="Century" w:hAnsi="Century"/>
              </w:rPr>
              <w:t>（生徒</w:t>
            </w:r>
            <w:r>
              <w:rPr>
                <w:rFonts w:ascii="Century" w:hAnsi="Century" w:hint="eastAsia"/>
              </w:rPr>
              <w:t>様・</w:t>
            </w:r>
            <w:r w:rsidRPr="00662C6A">
              <w:rPr>
                <w:rFonts w:ascii="Century" w:hAnsi="Century"/>
              </w:rPr>
              <w:t>保護者様への転送を歓迎いたします）</w:t>
            </w:r>
          </w:p>
          <w:p w14:paraId="23047A65" w14:textId="77777777" w:rsidR="006E0FDF" w:rsidRDefault="006E0FDF" w:rsidP="009541C8">
            <w:pPr>
              <w:ind w:left="420" w:hangingChars="200" w:hanging="420"/>
              <w:rPr>
                <w:rFonts w:ascii="UD デジタル 教科書体 NK-R" w:eastAsia="UD デジタル 教科書体 NK-R" w:hAnsi="Century"/>
                <w:sz w:val="18"/>
                <w:szCs w:val="18"/>
              </w:rPr>
            </w:pPr>
            <w:r w:rsidRPr="00662C6A">
              <w:rPr>
                <w:rFonts w:ascii="Segoe UI Symbol" w:hAnsi="Segoe UI Symbol" w:cs="Segoe UI Symbol"/>
              </w:rPr>
              <w:t>★</w:t>
            </w:r>
            <w:r w:rsidRPr="00662C6A">
              <w:rPr>
                <w:rFonts w:ascii="Century" w:hAnsi="Century"/>
              </w:rPr>
              <w:t>You Tube</w:t>
            </w:r>
            <w:r w:rsidRPr="00662C6A">
              <w:rPr>
                <w:rFonts w:ascii="Century" w:hAnsi="Century"/>
              </w:rPr>
              <w:t>チャンネル</w:t>
            </w:r>
            <w:r w:rsidRPr="00662C6A">
              <w:rPr>
                <w:rFonts w:ascii="Century" w:hAnsi="Century"/>
              </w:rPr>
              <w:t>→</w:t>
            </w:r>
            <w:r w:rsidRPr="00662C6A">
              <w:rPr>
                <w:rFonts w:ascii="Century" w:hAnsi="Century"/>
                <w:noProof/>
              </w:rPr>
              <w:drawing>
                <wp:inline distT="0" distB="0" distL="0" distR="0" wp14:anchorId="3FCA96BD" wp14:editId="5A05B97C">
                  <wp:extent cx="422388" cy="422388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02" cy="44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" w:hAnsi="Century"/>
              </w:rPr>
              <w:t xml:space="preserve">   </w:t>
            </w:r>
            <w:r w:rsidRPr="00662C6A">
              <w:rPr>
                <w:rFonts w:ascii="Segoe UI Symbol" w:hAnsi="Segoe UI Symbol" w:cs="Segoe UI Symbol"/>
              </w:rPr>
              <w:t>★</w:t>
            </w:r>
            <w:r w:rsidRPr="00662C6A">
              <w:rPr>
                <w:rFonts w:ascii="Century" w:hAnsi="Century"/>
              </w:rPr>
              <w:t>ホームページは、こちら</w:t>
            </w:r>
            <w:r w:rsidRPr="00662C6A">
              <w:rPr>
                <w:rFonts w:ascii="Century" w:hAnsi="Century"/>
              </w:rPr>
              <w:t>→</w:t>
            </w:r>
            <w:r w:rsidRPr="00662C6A">
              <w:rPr>
                <w:rFonts w:ascii="Century" w:hAnsi="Century"/>
              </w:rPr>
              <w:t xml:space="preserve">　</w:t>
            </w:r>
            <w:r w:rsidRPr="00662C6A">
              <w:rPr>
                <w:rFonts w:ascii="Century" w:hAnsi="Century"/>
                <w:noProof/>
              </w:rPr>
              <w:drawing>
                <wp:inline distT="0" distB="0" distL="0" distR="0" wp14:anchorId="28A9A84F" wp14:editId="0FAAA582">
                  <wp:extent cx="457192" cy="457192"/>
                  <wp:effectExtent l="0" t="0" r="635" b="63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854" cy="475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Century"/>
                <w:sz w:val="18"/>
                <w:szCs w:val="18"/>
              </w:rPr>
              <w:t xml:space="preserve"> </w:t>
            </w:r>
          </w:p>
        </w:tc>
      </w:tr>
    </w:tbl>
    <w:p w14:paraId="695BA1DA" w14:textId="77777777" w:rsidR="006E0FDF" w:rsidRPr="00822FE5" w:rsidRDefault="006E0FDF" w:rsidP="006E0FDF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7B5D07BA" w14:textId="77777777" w:rsidR="006E0FDF" w:rsidRPr="00822FE5" w:rsidRDefault="006E0FDF" w:rsidP="006E0FDF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3AFE5B1D" w14:textId="77777777" w:rsidR="006E0FDF" w:rsidRPr="00822FE5" w:rsidRDefault="006E0FDF" w:rsidP="006E0FDF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4AFA3AC8" w14:textId="77777777" w:rsidR="006E0FDF" w:rsidRPr="00822FE5" w:rsidRDefault="006E0FDF" w:rsidP="006E0FDF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7CADDCED" w14:textId="77777777" w:rsidR="006E0FDF" w:rsidRDefault="006E0FDF" w:rsidP="006E0FDF">
      <w:r w:rsidRPr="00822FE5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教材執筆にあたって参考にした記事・動画</w:t>
      </w:r>
      <w:bookmarkEnd w:id="0"/>
    </w:p>
    <w:p w14:paraId="4E0F4633" w14:textId="77777777" w:rsidR="006E0FDF" w:rsidRDefault="001F27A4" w:rsidP="006E0FDF">
      <w:hyperlink r:id="rId8" w:history="1">
        <w:r w:rsidR="006E0FDF" w:rsidRPr="002D59DE">
          <w:rPr>
            <w:rStyle w:val="a4"/>
          </w:rPr>
          <w:t>https://time.com/6217090/japan-funeral-shinzo-abe/</w:t>
        </w:r>
      </w:hyperlink>
    </w:p>
    <w:p w14:paraId="3B050013" w14:textId="77777777" w:rsidR="006E0FDF" w:rsidRDefault="001F27A4" w:rsidP="006E0FDF">
      <w:hyperlink r:id="rId9" w:history="1">
        <w:r w:rsidR="006E0FDF" w:rsidRPr="007B4313">
          <w:rPr>
            <w:rStyle w:val="a4"/>
          </w:rPr>
          <w:t>https://www.bbc.com/news/world-asia-62976786</w:t>
        </w:r>
      </w:hyperlink>
    </w:p>
    <w:p w14:paraId="49E0A1CF" w14:textId="77777777" w:rsidR="006E0FDF" w:rsidRDefault="001F27A4" w:rsidP="006E0FDF">
      <w:hyperlink r:id="rId10" w:history="1">
        <w:r w:rsidR="006E0FDF" w:rsidRPr="007B4313">
          <w:rPr>
            <w:rStyle w:val="a4"/>
          </w:rPr>
          <w:t>https://www.chinadaily.com.cn/a/202209/27/WS633303b7a310fd2b29e7a111.html</w:t>
        </w:r>
      </w:hyperlink>
    </w:p>
    <w:p w14:paraId="6CF00DAC" w14:textId="77777777" w:rsidR="00700572" w:rsidRDefault="001F27A4" w:rsidP="00700572">
      <w:hyperlink r:id="rId11" w:history="1">
        <w:r w:rsidR="00700572" w:rsidRPr="002D59DE">
          <w:rPr>
            <w:rStyle w:val="a4"/>
          </w:rPr>
          <w:t>https://japan.postsen.com/trends/29824/Why-Abe%E2%80%99s-state-funeral-is-controversial-%E2%80%93-BBC-News.html</w:t>
        </w:r>
      </w:hyperlink>
    </w:p>
    <w:p w14:paraId="696C6500" w14:textId="618485CE" w:rsidR="006E0FDF" w:rsidRDefault="001F27A4" w:rsidP="006E0FDF">
      <w:pPr>
        <w:rPr>
          <w:rFonts w:ascii="UD デジタル 教科書体 NK-R" w:eastAsia="UD デジタル 教科書体 NK-R" w:hAnsi="Segoe UI Emoji" w:cs="Segoe UI Emoji"/>
        </w:rPr>
      </w:pPr>
      <w:hyperlink r:id="rId12" w:history="1">
        <w:r w:rsidR="00700572" w:rsidRPr="006C61BC">
          <w:rPr>
            <w:rStyle w:val="a4"/>
            <w:rFonts w:ascii="UD デジタル 教科書体 NK-R" w:eastAsia="UD デジタル 教科書体 NK-R" w:hAnsi="Segoe UI Emoji" w:cs="Segoe UI Emoji"/>
          </w:rPr>
          <w:t>https://www3.nhk.or.jp/nhkworld/en/news/20220925_22/</w:t>
        </w:r>
      </w:hyperlink>
    </w:p>
    <w:p w14:paraId="16863B02" w14:textId="51572A98" w:rsidR="00700572" w:rsidRDefault="001F27A4" w:rsidP="006E0FDF">
      <w:pPr>
        <w:rPr>
          <w:rFonts w:ascii="UD デジタル 教科書体 NK-R" w:eastAsia="UD デジタル 教科書体 NK-R" w:hAnsi="Segoe UI Emoji" w:cs="Segoe UI Emoji"/>
        </w:rPr>
      </w:pPr>
      <w:hyperlink r:id="rId13" w:history="1">
        <w:r w:rsidR="00700572" w:rsidRPr="006C61BC">
          <w:rPr>
            <w:rStyle w:val="a4"/>
            <w:rFonts w:ascii="UD デジタル 教科書体 NK-R" w:eastAsia="UD デジタル 教科書体 NK-R" w:hAnsi="Segoe UI Emoji" w:cs="Segoe UI Emoji"/>
          </w:rPr>
          <w:t>https://www.reuters.com/world/asia-pacific/japan-prepares-bid-farewell-slain-abe-with-controversial-state-funeral-2022-09-26/</w:t>
        </w:r>
      </w:hyperlink>
    </w:p>
    <w:p w14:paraId="1B8FF192" w14:textId="419767C8" w:rsidR="00700572" w:rsidRDefault="001F27A4" w:rsidP="006E0FDF">
      <w:pPr>
        <w:rPr>
          <w:rFonts w:ascii="UD デジタル 教科書体 NK-R" w:eastAsia="UD デジタル 教科書体 NK-R" w:hAnsi="Segoe UI Emoji" w:cs="Segoe UI Emoji"/>
        </w:rPr>
      </w:pPr>
      <w:hyperlink r:id="rId14" w:history="1">
        <w:r w:rsidR="00700572" w:rsidRPr="006C61BC">
          <w:rPr>
            <w:rStyle w:val="a4"/>
            <w:rFonts w:ascii="UD デジタル 教科書体 NK-R" w:eastAsia="UD デジタル 教科書体 NK-R" w:hAnsi="Segoe UI Emoji" w:cs="Segoe UI Emoji"/>
          </w:rPr>
          <w:t>https://www.asahi.com/ajw/articles/14726417</w:t>
        </w:r>
      </w:hyperlink>
    </w:p>
    <w:p w14:paraId="1145B89A" w14:textId="5117731F" w:rsidR="00700572" w:rsidRDefault="001F27A4" w:rsidP="006E0FDF">
      <w:pPr>
        <w:rPr>
          <w:rFonts w:ascii="UD デジタル 教科書体 NK-R" w:eastAsia="UD デジタル 教科書体 NK-R" w:hAnsi="Segoe UI Emoji" w:cs="Segoe UI Emoji"/>
        </w:rPr>
      </w:pPr>
      <w:hyperlink r:id="rId15" w:history="1">
        <w:r w:rsidR="00700572" w:rsidRPr="006C61BC">
          <w:rPr>
            <w:rStyle w:val="a4"/>
            <w:rFonts w:ascii="UD デジタル 教科書体 NK-R" w:eastAsia="UD デジタル 教科書体 NK-R" w:hAnsi="Segoe UI Emoji" w:cs="Segoe UI Emoji"/>
          </w:rPr>
          <w:t>https://www.aljazeera.com/news/2022/9/27/japan-honours-shinzo-abe-with-controversial-state-funeral</w:t>
        </w:r>
      </w:hyperlink>
    </w:p>
    <w:p w14:paraId="0CB9EA62" w14:textId="5B6A045E" w:rsidR="00700572" w:rsidRDefault="001F27A4" w:rsidP="006E0FDF">
      <w:pPr>
        <w:rPr>
          <w:rFonts w:ascii="UD デジタル 教科書体 NK-R" w:eastAsia="UD デジタル 教科書体 NK-R" w:hAnsi="Segoe UI Emoji" w:cs="Segoe UI Emoji"/>
        </w:rPr>
      </w:pPr>
      <w:hyperlink r:id="rId16" w:history="1">
        <w:r w:rsidR="00700572" w:rsidRPr="006C61BC">
          <w:rPr>
            <w:rStyle w:val="a4"/>
            <w:rFonts w:ascii="UD デジタル 教科書体 NK-R" w:eastAsia="UD デジタル 教科書体 NK-R" w:hAnsi="Segoe UI Emoji" w:cs="Segoe UI Emoji"/>
          </w:rPr>
          <w:t>https://www.theguardian.com/world/2022/sep/27/state-funeral-for-shinzo-abe-held-in-tokyo-amid-controversy</w:t>
        </w:r>
      </w:hyperlink>
    </w:p>
    <w:p w14:paraId="53C5F274" w14:textId="77777777" w:rsidR="00700572" w:rsidRPr="00700572" w:rsidRDefault="00700572" w:rsidP="006E0FDF">
      <w:pPr>
        <w:rPr>
          <w:rFonts w:ascii="UD デジタル 教科書体 NK-R" w:eastAsia="UD デジタル 教科書体 NK-R" w:hAnsi="Segoe UI Emoji" w:cs="Segoe UI Emoji"/>
        </w:rPr>
      </w:pPr>
    </w:p>
    <w:p w14:paraId="03E1906C" w14:textId="77777777" w:rsidR="006E0FDF" w:rsidRPr="00C65DAD" w:rsidRDefault="006E0FDF" w:rsidP="006E0FDF">
      <w:pPr>
        <w:rPr>
          <w:rFonts w:ascii="UD デジタル 教科書体 NK-R" w:eastAsia="UD デジタル 教科書体 NK-R" w:hAnsi="Century" w:cs="Segoe UI Emoji" w:hint="eastAsia"/>
        </w:rPr>
      </w:pPr>
      <w:r w:rsidRPr="00C65DAD">
        <w:rPr>
          <w:rFonts w:ascii="UD デジタル 教科書体 NK-R" w:eastAsia="UD デジタル 教科書体 NK-R" w:hAnsi="Century" w:cs="Segoe UI Emoji" w:hint="eastAsia"/>
          <w:highlight w:val="cyan"/>
        </w:rPr>
        <w:t>１ページ</w:t>
      </w:r>
    </w:p>
    <w:p w14:paraId="238251C5" w14:textId="40BAE62E" w:rsidR="007B33D0" w:rsidRPr="00C65DAD" w:rsidRDefault="0068369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 xml:space="preserve">Q1　Where? →　</w:t>
      </w:r>
      <w:r w:rsidR="005F7682" w:rsidRPr="00C65DAD">
        <w:rPr>
          <w:rFonts w:ascii="UD デジタル 教科書体 NK-R" w:eastAsia="UD デジタル 教科書体 NK-R" w:hAnsi="Century" w:hint="eastAsia"/>
        </w:rPr>
        <w:t xml:space="preserve">At Nippon </w:t>
      </w:r>
      <w:proofErr w:type="spellStart"/>
      <w:r w:rsidR="005F7682" w:rsidRPr="00C65DAD">
        <w:rPr>
          <w:rFonts w:ascii="UD デジタル 教科書体 NK-R" w:eastAsia="UD デジタル 教科書体 NK-R" w:hAnsi="Century" w:hint="eastAsia"/>
        </w:rPr>
        <w:t>Budokan</w:t>
      </w:r>
      <w:proofErr w:type="spellEnd"/>
      <w:r w:rsidR="005F7682" w:rsidRPr="00C65DAD">
        <w:rPr>
          <w:rFonts w:ascii="UD デジタル 教科書体 NK-R" w:eastAsia="UD デジタル 教科書体 NK-R" w:hAnsi="Century" w:hint="eastAsia"/>
        </w:rPr>
        <w:t xml:space="preserve">         When? → On September 27</w:t>
      </w:r>
      <w:r w:rsidR="005F7682" w:rsidRPr="00C65DAD">
        <w:rPr>
          <w:rFonts w:ascii="UD デジタル 教科書体 NK-R" w:eastAsia="UD デジタル 教科書体 NK-R" w:hAnsi="Century" w:hint="eastAsia"/>
          <w:vertAlign w:val="superscript"/>
        </w:rPr>
        <w:t>th</w:t>
      </w:r>
      <w:r w:rsidR="005F7682" w:rsidRPr="00C65DAD">
        <w:rPr>
          <w:rFonts w:ascii="UD デジタル 教科書体 NK-R" w:eastAsia="UD デジタル 教科書体 NK-R" w:hAnsi="Century" w:hint="eastAsia"/>
        </w:rPr>
        <w:t xml:space="preserve">. </w:t>
      </w:r>
    </w:p>
    <w:p w14:paraId="53B5ADE6" w14:textId="6C432E8C" w:rsidR="006E0FDF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 xml:space="preserve">Q2  They waited for hours in line carrying flowers. </w:t>
      </w:r>
    </w:p>
    <w:p w14:paraId="685DA97E" w14:textId="726C3CDB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Q3  They shouted, “Stop the state funeral!”</w:t>
      </w:r>
    </w:p>
    <w:p w14:paraId="3D67A40E" w14:textId="289711C1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Q4  半分以上</w:t>
      </w:r>
    </w:p>
    <w:p w14:paraId="4690F413" w14:textId="7F6DDA1D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Q5　Abe’s state funeral cost 1.66 billion yen, and Queen Elizabeth’s state funeral cost 1.3 billion yen.</w:t>
      </w:r>
    </w:p>
    <w:p w14:paraId="34559886" w14:textId="2E5955F9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lastRenderedPageBreak/>
        <w:t>Q6  「多くの人達がコロナウィルスの大流行で苦労している。日本は私達の税金を無駄遣いすべきではない」</w:t>
      </w:r>
    </w:p>
    <w:p w14:paraId="3443F3D8" w14:textId="4994B7CB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Q7　（回答例）人々の意見を聞かず、なぜ国葬が必要なのか理由を十分に説明せず、岸田首相がほぼ独断で決めてしまった</w:t>
      </w:r>
    </w:p>
    <w:p w14:paraId="673A1110" w14:textId="7949028B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Q8　合同結婚式、および霊感商法</w:t>
      </w:r>
    </w:p>
    <w:p w14:paraId="00F399A4" w14:textId="66CC9927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Q9　非常に値段の高い壺やその他の商品を買うように、信者たちに助言すること</w:t>
      </w:r>
    </w:p>
    <w:p w14:paraId="45397F97" w14:textId="5C82652E" w:rsidR="005F7682" w:rsidRPr="00C65DAD" w:rsidRDefault="005F7682" w:rsidP="005F7682">
      <w:pPr>
        <w:pStyle w:val="aa"/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Segoe UI Symbol" w:cs="Segoe UI Symbol" w:hint="eastAsia"/>
          <w:highlight w:val="yellow"/>
        </w:rPr>
        <w:t>★</w:t>
      </w:r>
      <w:r w:rsidRPr="00C65DAD">
        <w:rPr>
          <w:rFonts w:ascii="UD デジタル 教科書体 NK-R" w:eastAsia="UD デジタル 教科書体 NK-R" w:hAnsi="Century" w:hint="eastAsia"/>
          <w:highlight w:val="yellow"/>
        </w:rPr>
        <w:t>旧統一教会の名前について</w:t>
      </w:r>
    </w:p>
    <w:p w14:paraId="11707626" w14:textId="41887314" w:rsidR="005F7682" w:rsidRPr="00C65DAD" w:rsidRDefault="005F7682" w:rsidP="005F7682">
      <w:pPr>
        <w:pStyle w:val="aa"/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旧統一教会は、今は「</w:t>
      </w:r>
      <w:r w:rsidRPr="00C65DAD">
        <w:rPr>
          <w:rFonts w:ascii="UD デジタル 教科書体 NK-R" w:eastAsia="UD デジタル 教科書体 NK-R" w:hAnsi="Century" w:hint="eastAsia"/>
        </w:rPr>
        <w:t>世界平和統一家庭連合</w:t>
      </w:r>
      <w:r w:rsidRPr="00C65DAD">
        <w:rPr>
          <w:rFonts w:ascii="UD デジタル 教科書体 NK-R" w:eastAsia="UD デジタル 教科書体 NK-R" w:hAnsi="Century" w:hint="eastAsia"/>
        </w:rPr>
        <w:t>」という名前になっています。</w:t>
      </w:r>
    </w:p>
    <w:p w14:paraId="317888C8" w14:textId="77777777" w:rsidR="005F7682" w:rsidRPr="00C65DAD" w:rsidRDefault="005F7682" w:rsidP="005F7682">
      <w:pPr>
        <w:pStyle w:val="aa"/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英語では、”t</w:t>
      </w:r>
      <w:r w:rsidRPr="00C65DAD">
        <w:rPr>
          <w:rFonts w:ascii="UD デジタル 教科書体 NK-R" w:eastAsia="UD デジタル 教科書体 NK-R" w:hAnsi="Century" w:hint="eastAsia"/>
        </w:rPr>
        <w:t>he Family Federation for World Peace and Unification</w:t>
      </w:r>
      <w:r w:rsidRPr="00C65DAD">
        <w:rPr>
          <w:rFonts w:ascii="UD デジタル 教科書体 NK-R" w:eastAsia="UD デジタル 教科書体 NK-R" w:hAnsi="Century" w:hint="eastAsia"/>
        </w:rPr>
        <w:t>”と言いますが、</w:t>
      </w:r>
    </w:p>
    <w:p w14:paraId="38F0FBE4" w14:textId="77777777" w:rsidR="005F7682" w:rsidRPr="00C65DAD" w:rsidRDefault="005F7682" w:rsidP="005F7682">
      <w:pPr>
        <w:pStyle w:val="aa"/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どの英語圏の新聞にも　“</w:t>
      </w:r>
      <w:r w:rsidRPr="00C65DAD">
        <w:rPr>
          <w:rFonts w:ascii="UD デジタル 教科書体 NK-R" w:eastAsia="UD デジタル 教科書体 NK-R" w:hAnsi="Century" w:hint="eastAsia"/>
        </w:rPr>
        <w:t>the Unification Church</w:t>
      </w:r>
      <w:r w:rsidRPr="00C65DAD">
        <w:rPr>
          <w:rFonts w:ascii="UD デジタル 教科書体 NK-R" w:eastAsia="UD デジタル 教科書体 NK-R" w:hAnsi="Century" w:hint="eastAsia"/>
        </w:rPr>
        <w:t>”と書かれているので、</w:t>
      </w:r>
    </w:p>
    <w:p w14:paraId="4D5C1245" w14:textId="4380A2C3" w:rsidR="005F7682" w:rsidRPr="00C65DAD" w:rsidRDefault="005F7682" w:rsidP="005F7682">
      <w:pPr>
        <w:pStyle w:val="aa"/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この教材でもその呼称を採用しています</w:t>
      </w:r>
    </w:p>
    <w:p w14:paraId="0D910B32" w14:textId="77777777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</w:p>
    <w:p w14:paraId="09DCD61C" w14:textId="54D272B8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 xml:space="preserve">Q10　Because he believed that Mr. Abe and his grandfather </w:t>
      </w:r>
      <w:proofErr w:type="spellStart"/>
      <w:r w:rsidRPr="00C65DAD">
        <w:rPr>
          <w:rFonts w:ascii="UD デジタル 教科書体 NK-R" w:eastAsia="UD デジタル 教科書体 NK-R" w:hAnsi="Century" w:hint="eastAsia"/>
        </w:rPr>
        <w:t>Nobusuke</w:t>
      </w:r>
      <w:proofErr w:type="spellEnd"/>
      <w:r w:rsidRPr="00C65DAD">
        <w:rPr>
          <w:rFonts w:ascii="UD デジタル 教科書体 NK-R" w:eastAsia="UD デジタル 教科書体 NK-R" w:hAnsi="Century" w:hint="eastAsia"/>
        </w:rPr>
        <w:t xml:space="preserve"> Kishi supported the Unification Church. </w:t>
      </w:r>
    </w:p>
    <w:p w14:paraId="3CA3BD56" w14:textId="77777777" w:rsidR="00C65DAD" w:rsidRDefault="00C65DAD" w:rsidP="003B3F0E">
      <w:pPr>
        <w:rPr>
          <w:rFonts w:ascii="UD デジタル 教科書体 NK-R" w:eastAsia="UD デジタル 教科書体 NK-R" w:hAnsi="Century"/>
        </w:rPr>
      </w:pPr>
    </w:p>
    <w:p w14:paraId="48593C3F" w14:textId="127D1676" w:rsidR="00C65DAD" w:rsidRDefault="00C65DAD" w:rsidP="003B3F0E">
      <w:pPr>
        <w:rPr>
          <w:rFonts w:ascii="UD デジタル 教科書体 NK-R" w:eastAsia="UD デジタル 教科書体 NK-R" w:hAnsi="Century"/>
        </w:rPr>
      </w:pPr>
      <w:r w:rsidRPr="00C65DAD">
        <w:rPr>
          <w:rFonts w:ascii="UD デジタル 教科書体 NK-R" w:eastAsia="UD デジタル 教科書体 NK-R" w:hAnsi="Century" w:hint="eastAsia"/>
          <w:highlight w:val="cyan"/>
        </w:rPr>
        <w:t>2ページ</w:t>
      </w:r>
    </w:p>
    <w:p w14:paraId="3D72B437" w14:textId="70A36B53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Q11  もう国葬が終わってしまったので、このような議論をしても仕方がないかもしれませんが、</w:t>
      </w:r>
    </w:p>
    <w:p w14:paraId="210C495F" w14:textId="7C374E74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「安倍さんの国葬をすることは良いことだったと思いますか？」という質問に答えましょう。</w:t>
      </w:r>
    </w:p>
    <w:p w14:paraId="70C9BDBC" w14:textId="400044F2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正解・不正解はありません。生徒さん一人ひとりが考えて、自分の意見を書いて下さい。</w:t>
      </w:r>
    </w:p>
    <w:p w14:paraId="5D322E9D" w14:textId="77777777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</w:p>
    <w:p w14:paraId="70680293" w14:textId="2E1604B1" w:rsidR="006E0FDF" w:rsidRPr="00C65DAD" w:rsidRDefault="00C65DAD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  <w:highlight w:val="cyan"/>
        </w:rPr>
        <w:t>文法問題</w:t>
      </w:r>
    </w:p>
    <w:p w14:paraId="7E048C16" w14:textId="29B5693B" w:rsidR="005F7682" w:rsidRPr="00C65DAD" w:rsidRDefault="00C65DAD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  <w:bdr w:val="single" w:sz="4" w:space="0" w:color="auto"/>
        </w:rPr>
        <w:t>１</w:t>
      </w:r>
      <w:r>
        <w:rPr>
          <w:rFonts w:ascii="UD デジタル 教科書体 NK-R" w:eastAsia="UD デジタル 教科書体 NK-R" w:hAnsi="Century" w:hint="eastAsia"/>
        </w:rPr>
        <w:t xml:space="preserve">　1</w:t>
      </w:r>
      <w:r>
        <w:rPr>
          <w:rFonts w:ascii="UD デジタル 教科書体 NK-R" w:eastAsia="UD デジタル 教科書体 NK-R" w:hAnsi="Century"/>
        </w:rPr>
        <w:t>) doing my homework     2) driving a car     3) listening to music     4) lying on the sofa</w:t>
      </w:r>
    </w:p>
    <w:p w14:paraId="1E3B40A2" w14:textId="043BD729" w:rsidR="005F7682" w:rsidRPr="00C65DAD" w:rsidRDefault="00C65DAD" w:rsidP="003B3F0E">
      <w:pPr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>※l</w:t>
      </w:r>
      <w:r>
        <w:rPr>
          <w:rFonts w:ascii="UD デジタル 教科書体 NK-R" w:eastAsia="UD デジタル 教科書体 NK-R" w:hAnsi="Century"/>
        </w:rPr>
        <w:t>ie-lay-lain</w:t>
      </w:r>
      <w:r>
        <w:rPr>
          <w:rFonts w:ascii="UD デジタル 教科書体 NK-R" w:eastAsia="UD デジタル 教科書体 NK-R" w:hAnsi="Century" w:hint="eastAsia"/>
        </w:rPr>
        <w:t>横たわる（自動詞）</w:t>
      </w:r>
      <w:r>
        <w:rPr>
          <w:rFonts w:ascii="UD デジタル 教科書体 NK-R" w:eastAsia="UD デジタル 教科書体 NK-R" w:hAnsi="Century"/>
        </w:rPr>
        <w:t xml:space="preserve">   </w:t>
      </w:r>
      <w:r>
        <w:rPr>
          <w:rFonts w:ascii="UD デジタル 教科書体 NK-R" w:eastAsia="UD デジタル 教科書体 NK-R" w:hAnsi="Century" w:hint="eastAsia"/>
        </w:rPr>
        <w:t>l</w:t>
      </w:r>
      <w:r>
        <w:rPr>
          <w:rFonts w:ascii="UD デジタル 教科書体 NK-R" w:eastAsia="UD デジタル 教科書体 NK-R" w:hAnsi="Century"/>
        </w:rPr>
        <w:t>ying</w:t>
      </w:r>
      <w:r>
        <w:rPr>
          <w:rFonts w:ascii="UD デジタル 教科書体 NK-R" w:eastAsia="UD デジタル 教科書体 NK-R" w:hAnsi="Century" w:hint="eastAsia"/>
        </w:rPr>
        <w:t>のつづりに気をつけましょう</w:t>
      </w:r>
    </w:p>
    <w:p w14:paraId="3434E2F7" w14:textId="6BF3FC23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</w:p>
    <w:p w14:paraId="0A1CC5D3" w14:textId="1A1B28A4" w:rsidR="005F7682" w:rsidRDefault="00C65DAD" w:rsidP="003B3F0E">
      <w:pPr>
        <w:rPr>
          <w:rFonts w:ascii="UD デジタル 教科書体 NK-R" w:eastAsia="UD デジタル 教科書体 NK-R" w:hAnsi="Century"/>
        </w:rPr>
      </w:pPr>
      <w:r w:rsidRPr="00C65DAD">
        <w:rPr>
          <w:rFonts w:ascii="UD デジタル 教科書体 NK-R" w:eastAsia="UD デジタル 教科書体 NK-R" w:hAnsi="Century" w:hint="eastAsia"/>
          <w:bdr w:val="single" w:sz="4" w:space="0" w:color="auto"/>
        </w:rPr>
        <w:t>２</w:t>
      </w:r>
      <w:r>
        <w:rPr>
          <w:rFonts w:ascii="UD デジタル 教科書体 NK-R" w:eastAsia="UD デジタル 教科書体 NK-R" w:hAnsi="Century" w:hint="eastAsia"/>
        </w:rPr>
        <w:t xml:space="preserve">　1</w:t>
      </w:r>
      <w:r>
        <w:rPr>
          <w:rFonts w:ascii="UD デジタル 教科書体 NK-R" w:eastAsia="UD デジタル 教科書体 NK-R" w:hAnsi="Century"/>
        </w:rPr>
        <w:t>) wanted, to stop     2) advises, to buy     3) want, to listen     4) asked, not to waste</w:t>
      </w:r>
    </w:p>
    <w:p w14:paraId="1EF2CFA8" w14:textId="54610660" w:rsidR="00C65DAD" w:rsidRPr="00C65DAD" w:rsidRDefault="00C65DAD" w:rsidP="003B3F0E">
      <w:pPr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/>
        </w:rPr>
        <w:t xml:space="preserve"> 5) tells, to marry</w:t>
      </w:r>
    </w:p>
    <w:p w14:paraId="39E31DB1" w14:textId="58F6E64B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</w:p>
    <w:p w14:paraId="6A0A7680" w14:textId="5D05A770" w:rsidR="005F7682" w:rsidRPr="00C65DAD" w:rsidRDefault="005F7682" w:rsidP="003B3F0E">
      <w:pP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  <w:highlight w:val="yellow"/>
        </w:rPr>
        <w:t>指導の手引</w:t>
      </w:r>
    </w:p>
    <w:p w14:paraId="3D1EBF52" w14:textId="4A4F99A3" w:rsidR="005F7682" w:rsidRPr="00C65DAD" w:rsidRDefault="005F7682" w:rsidP="00C65DAD">
      <w:pPr>
        <w:pBdr>
          <w:bottom w:val="single" w:sz="4" w:space="1" w:color="auto"/>
        </w:pBdr>
        <w:rPr>
          <w:rFonts w:ascii="UD デジタル 教科書体 NK-R" w:eastAsia="UD デジタル 教科書体 NK-R" w:hAnsi="Century" w:hint="eastAsia"/>
        </w:rPr>
      </w:pPr>
      <w:r w:rsidRPr="00C65DAD">
        <w:rPr>
          <w:rFonts w:ascii="UD デジタル 教科書体 NK-R" w:eastAsia="UD デジタル 教科書体 NK-R" w:hAnsi="Century" w:hint="eastAsia"/>
        </w:rPr>
        <w:t>Q11  安倍さんの国葬に賛成か？反対か？</w:t>
      </w:r>
    </w:p>
    <w:p w14:paraId="56A58516" w14:textId="0A6B8A43" w:rsidR="005F7682" w:rsidRPr="00C65DAD" w:rsidRDefault="005F7682" w:rsidP="005F7682">
      <w:pPr>
        <w:pStyle w:val="aa"/>
        <w:rPr>
          <w:rFonts w:ascii="UD デジタル 教科書体 NK-R" w:eastAsia="UD デジタル 教科書体 NK-R" w:hint="eastAsia"/>
        </w:rPr>
      </w:pPr>
      <w:r w:rsidRPr="00C65DAD">
        <w:rPr>
          <w:rFonts w:ascii="UD デジタル 教科書体 NK-R" w:eastAsia="UD デジタル 教科書体 NK-R" w:hint="eastAsia"/>
        </w:rPr>
        <w:t>私の塾</w:t>
      </w:r>
      <w:r w:rsidRPr="00C65DAD">
        <w:rPr>
          <w:rFonts w:ascii="UD デジタル 教科書体 NK-R" w:eastAsia="UD デジタル 教科書体 NK-R" w:hint="eastAsia"/>
        </w:rPr>
        <w:t>の小5・小6・中1にこの質問をしたところ（</w:t>
      </w:r>
      <w:r w:rsidR="00C65DAD">
        <w:rPr>
          <w:rFonts w:ascii="UD デジタル 教科書体 NK-R" w:eastAsia="UD デジタル 教科書体 NK-R" w:hint="eastAsia"/>
        </w:rPr>
        <w:t>授業では</w:t>
      </w:r>
      <w:r w:rsidRPr="00C65DAD">
        <w:rPr>
          <w:rFonts w:ascii="UD デジタル 教科書体 NK-R" w:eastAsia="UD デジタル 教科書体 NK-R" w:hint="eastAsia"/>
        </w:rPr>
        <w:t>小学生用の教材プリントを用いました）</w:t>
      </w:r>
    </w:p>
    <w:p w14:paraId="38159842" w14:textId="5AA3D327" w:rsidR="005F7682" w:rsidRDefault="005F7682" w:rsidP="005F7682">
      <w:pPr>
        <w:pStyle w:val="aa"/>
        <w:rPr>
          <w:rFonts w:ascii="UD デジタル 教科書体 NK-R" w:eastAsia="UD デジタル 教科書体 NK-R"/>
        </w:rPr>
      </w:pPr>
      <w:r w:rsidRPr="00C65DAD">
        <w:rPr>
          <w:rFonts w:ascii="UD デジタル 教科書体 NK-R" w:eastAsia="UD デジタル 教科書体 NK-R" w:hint="eastAsia"/>
        </w:rPr>
        <w:t>全員が「安倍さんは日本のために尽くしてくれたので、国葬は必要だったと思います」と答えました。</w:t>
      </w:r>
    </w:p>
    <w:p w14:paraId="59E85C74" w14:textId="0B8FB098" w:rsidR="00C65DAD" w:rsidRPr="00C65DAD" w:rsidRDefault="00C65DAD" w:rsidP="005F7682">
      <w:pPr>
        <w:pStyle w:val="aa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小中学生には、安倍さんの評判は非常に良い印象です。</w:t>
      </w:r>
    </w:p>
    <w:p w14:paraId="356C9BCE" w14:textId="79AB3A80" w:rsidR="005F7682" w:rsidRPr="00C65DAD" w:rsidRDefault="005F7682" w:rsidP="005F7682">
      <w:pPr>
        <w:pStyle w:val="aa"/>
        <w:rPr>
          <w:rFonts w:ascii="UD デジタル 教科書体 NK-R" w:eastAsia="UD デジタル 教科書体 NK-R" w:hint="eastAsia"/>
        </w:rPr>
      </w:pPr>
      <w:r w:rsidRPr="00C65DAD">
        <w:rPr>
          <w:rFonts w:ascii="UD デジタル 教科書体 NK-R" w:eastAsia="UD デジタル 教科書体 NK-R" w:hint="eastAsia"/>
        </w:rPr>
        <w:t>具体的には、このような意見が出ました。</w:t>
      </w:r>
    </w:p>
    <w:p w14:paraId="22A1FB8A" w14:textId="77777777" w:rsidR="005F7682" w:rsidRPr="00C65DAD" w:rsidRDefault="005F7682" w:rsidP="005F7682">
      <w:pPr>
        <w:pStyle w:val="aa"/>
        <w:rPr>
          <w:rFonts w:ascii="UD デジタル 教科書体 NK-R" w:eastAsia="UD デジタル 教科書体 NK-R" w:hint="eastAsia"/>
        </w:rPr>
      </w:pPr>
      <w:r w:rsidRPr="00C65DAD">
        <w:rPr>
          <w:rFonts w:ascii="Segoe UI Emoji" w:eastAsia="UD デジタル 教科書体 NK-R" w:hAnsi="Segoe UI Emoji" w:cs="Segoe UI Emoji"/>
        </w:rPr>
        <w:t>🔴</w:t>
      </w:r>
      <w:r w:rsidRPr="00C65DAD">
        <w:rPr>
          <w:rFonts w:ascii="UD デジタル 教科書体 NK-R" w:eastAsia="UD デジタル 教科書体 NK-R" w:hint="eastAsia"/>
        </w:rPr>
        <w:t>「国葬自体には賛成だけど、費用がかかりすぎ。出費をおさえられれば、もっと良かった」</w:t>
      </w:r>
    </w:p>
    <w:p w14:paraId="3B3B9E79" w14:textId="22767B8E" w:rsidR="005F7682" w:rsidRPr="00C65DAD" w:rsidRDefault="005F7682" w:rsidP="005F7682">
      <w:pPr>
        <w:pStyle w:val="aa"/>
        <w:rPr>
          <w:rFonts w:ascii="UD デジタル 教科書体 NK-R" w:eastAsia="UD デジタル 教科書体 NK-R" w:hint="eastAsia"/>
        </w:rPr>
      </w:pPr>
      <w:r w:rsidRPr="00C65DAD">
        <w:rPr>
          <w:rFonts w:ascii="Segoe UI Emoji" w:eastAsia="UD デジタル 教科書体 NK-R" w:hAnsi="Segoe UI Emoji" w:cs="Segoe UI Emoji"/>
        </w:rPr>
        <w:t>🔴</w:t>
      </w:r>
      <w:r w:rsidRPr="00C65DAD">
        <w:rPr>
          <w:rFonts w:ascii="UD デジタル 教科書体 NK-R" w:eastAsia="UD デジタル 教科書体 NK-R" w:hint="eastAsia"/>
        </w:rPr>
        <w:t>「エリザベス女王様の国葬は華やかだったので、安倍さんよりもお金がかかっているように見えた。安倍さんの国葬の方が経費が高かったと聞いて、意外で驚いた。何にお金を使ったのか気になる」</w:t>
      </w:r>
    </w:p>
    <w:p w14:paraId="793B4A6A" w14:textId="1A8C520B" w:rsidR="005F7682" w:rsidRPr="00C65DAD" w:rsidRDefault="005F7682" w:rsidP="005F7682">
      <w:pPr>
        <w:pStyle w:val="aa"/>
        <w:rPr>
          <w:rFonts w:ascii="UD デジタル 教科書体 NK-R" w:eastAsia="UD デジタル 教科書体 NK-R" w:hint="eastAsia"/>
        </w:rPr>
      </w:pPr>
      <w:r w:rsidRPr="00C65DAD">
        <w:rPr>
          <w:rFonts w:ascii="Segoe UI Emoji" w:eastAsia="UD デジタル 教科書体 NK-R" w:hAnsi="Segoe UI Emoji" w:cs="Segoe UI Emoji"/>
        </w:rPr>
        <w:t>🔴</w:t>
      </w:r>
      <w:r w:rsidRPr="00C65DAD">
        <w:rPr>
          <w:rFonts w:ascii="UD デジタル 教科書体 NK-R" w:eastAsia="UD デジタル 教科書体 NK-R" w:hint="eastAsia"/>
        </w:rPr>
        <w:t>「費用が高いという理由で、国葬に反対する人たちの気持ち</w:t>
      </w:r>
      <w:r w:rsidR="00C65DAD">
        <w:rPr>
          <w:rFonts w:ascii="UD デジタル 教科書体 NK-R" w:eastAsia="UD デジタル 教科書体 NK-R" w:hint="eastAsia"/>
        </w:rPr>
        <w:t>は</w:t>
      </w:r>
      <w:r w:rsidRPr="00C65DAD">
        <w:rPr>
          <w:rFonts w:ascii="UD デジタル 教科書体 NK-R" w:eastAsia="UD デジタル 教科書体 NK-R" w:hint="eastAsia"/>
        </w:rPr>
        <w:t>わかる。でも、国葬に反対する人達のデモ行進は、</w:t>
      </w:r>
    </w:p>
    <w:p w14:paraId="72A2C921" w14:textId="77777777" w:rsidR="005F7682" w:rsidRPr="00C65DAD" w:rsidRDefault="005F7682" w:rsidP="005F7682">
      <w:pPr>
        <w:pStyle w:val="aa"/>
        <w:rPr>
          <w:rFonts w:ascii="UD デジタル 教科書体 NK-R" w:eastAsia="UD デジタル 教科書体 NK-R" w:hint="eastAsia"/>
        </w:rPr>
      </w:pPr>
      <w:r w:rsidRPr="00C65DAD">
        <w:rPr>
          <w:rFonts w:ascii="UD デジタル 教科書体 NK-R" w:eastAsia="UD デジタル 教科書体 NK-R" w:hint="eastAsia"/>
        </w:rPr>
        <w:t>怖すぎる。あんなに怒らなくていいのに。ちょっとクレイジーだと思う。もっと冷静に意見を主張すれば良いのに」</w:t>
      </w:r>
    </w:p>
    <w:p w14:paraId="6A0AE44E" w14:textId="525A82EB" w:rsidR="005F7682" w:rsidRPr="00C65DAD" w:rsidRDefault="005F7682" w:rsidP="005F7682">
      <w:pPr>
        <w:pStyle w:val="aa"/>
        <w:rPr>
          <w:rFonts w:ascii="UD デジタル 教科書体 NK-R" w:eastAsia="UD デジタル 教科書体 NK-R" w:hint="eastAsia"/>
        </w:rPr>
      </w:pPr>
    </w:p>
    <w:p w14:paraId="7ACCA798" w14:textId="246CE68F" w:rsidR="00C65DAD" w:rsidRPr="00C65DAD" w:rsidRDefault="005F7682" w:rsidP="005F7682">
      <w:pPr>
        <w:pStyle w:val="aa"/>
        <w:rPr>
          <w:rFonts w:ascii="UD デジタル 教科書体 NK-R" w:eastAsia="UD デジタル 教科書体 NK-R" w:hint="eastAsia"/>
        </w:rPr>
      </w:pPr>
      <w:r w:rsidRPr="00C65DAD">
        <w:rPr>
          <w:rFonts w:ascii="UD デジタル 教科書体 NK-R" w:eastAsia="UD デジタル 教科書体 NK-R" w:hint="eastAsia"/>
        </w:rPr>
        <w:t>中学生用の教材</w:t>
      </w:r>
      <w:r w:rsidR="00C65DAD" w:rsidRPr="00C65DAD">
        <w:rPr>
          <w:rFonts w:ascii="UD デジタル 教科書体 NK-R" w:eastAsia="UD デジタル 教科書体 NK-R" w:hint="eastAsia"/>
        </w:rPr>
        <w:t>に</w:t>
      </w:r>
      <w:r w:rsidRPr="00C65DAD">
        <w:rPr>
          <w:rFonts w:ascii="UD デジタル 教科書体 NK-R" w:eastAsia="UD デジタル 教科書体 NK-R" w:hint="eastAsia"/>
        </w:rPr>
        <w:t>は、旧統一教会について</w:t>
      </w:r>
      <w:r w:rsidR="00C65DAD" w:rsidRPr="00C65DAD">
        <w:rPr>
          <w:rFonts w:ascii="UD デジタル 教科書体 NK-R" w:eastAsia="UD デジタル 教科書体 NK-R" w:hint="eastAsia"/>
        </w:rPr>
        <w:t>の記述があります。一部の宗教について悪く言うことは、</w:t>
      </w:r>
      <w:r w:rsidR="00C65DAD">
        <w:rPr>
          <w:rFonts w:ascii="UD デジタル 教科書体 NK-R" w:eastAsia="UD デジタル 教科書体 NK-R" w:hint="eastAsia"/>
        </w:rPr>
        <w:t>誰かを傷つけてしまうかもしれない、と思いながら書きました（以前、私の塾に、エホバの証人の生徒さんが勉強に来ていました。ご両親が信者の場合、お子さんたちは信仰せざるを得ず、お子さんたちに罪はないと思います）</w:t>
      </w:r>
    </w:p>
    <w:p w14:paraId="42CDA2F8" w14:textId="5EC94715" w:rsidR="00C65DAD" w:rsidRDefault="00C65DAD" w:rsidP="00C65DAD">
      <w:pPr>
        <w:pStyle w:val="aa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一般的に旧統一教会が批判される理由を書きました。中学生の生徒さんたちと旧統一教会について議論すると、彼らのいろんな意見を聞くことができます。</w:t>
      </w:r>
    </w:p>
    <w:p w14:paraId="5778F8C5" w14:textId="77777777" w:rsidR="00C65DAD" w:rsidRPr="005F7682" w:rsidRDefault="00C65DAD" w:rsidP="00C65DAD">
      <w:pPr>
        <w:pStyle w:val="aa"/>
        <w:rPr>
          <w:rFonts w:ascii="Century" w:hAnsi="Century" w:hint="eastAsia"/>
        </w:rPr>
      </w:pPr>
    </w:p>
    <w:sectPr w:rsidR="00C65DAD" w:rsidRPr="005F7682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9941" w14:textId="77777777" w:rsidR="00683692" w:rsidRDefault="00683692" w:rsidP="00683692">
      <w:r>
        <w:separator/>
      </w:r>
    </w:p>
  </w:endnote>
  <w:endnote w:type="continuationSeparator" w:id="0">
    <w:p w14:paraId="5C39C51C" w14:textId="77777777" w:rsidR="00683692" w:rsidRDefault="00683692" w:rsidP="0068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746A" w14:textId="77777777" w:rsidR="00683692" w:rsidRDefault="00683692" w:rsidP="00683692">
      <w:r>
        <w:separator/>
      </w:r>
    </w:p>
  </w:footnote>
  <w:footnote w:type="continuationSeparator" w:id="0">
    <w:p w14:paraId="430130BB" w14:textId="77777777" w:rsidR="00683692" w:rsidRDefault="00683692" w:rsidP="0068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DF"/>
    <w:rsid w:val="003B3F0E"/>
    <w:rsid w:val="005F7682"/>
    <w:rsid w:val="00683692"/>
    <w:rsid w:val="006E0FDF"/>
    <w:rsid w:val="00700572"/>
    <w:rsid w:val="007B33D0"/>
    <w:rsid w:val="00C6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80DF97"/>
  <w15:chartTrackingRefBased/>
  <w15:docId w15:val="{2651C27D-F4EE-467E-8893-8197F8EF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0F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057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83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692"/>
  </w:style>
  <w:style w:type="paragraph" w:styleId="a8">
    <w:name w:val="footer"/>
    <w:basedOn w:val="a"/>
    <w:link w:val="a9"/>
    <w:uiPriority w:val="99"/>
    <w:unhideWhenUsed/>
    <w:rsid w:val="00683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692"/>
  </w:style>
  <w:style w:type="paragraph" w:styleId="aa">
    <w:name w:val="No Spacing"/>
    <w:uiPriority w:val="1"/>
    <w:qFormat/>
    <w:rsid w:val="005F76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.com/6217090/japan-funeral-shinzo-abe/" TargetMode="External"/><Relationship Id="rId13" Type="http://schemas.openxmlformats.org/officeDocument/2006/relationships/hyperlink" Target="https://www.reuters.com/world/asia-pacific/japan-prepares-bid-farewell-slain-abe-with-controversial-state-funeral-2022-09-2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3.nhk.or.jp/nhkworld/en/news/20220925_22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theguardian.com/world/2022/sep/27/state-funeral-for-shinzo-abe-held-in-tokyo-amid-controversy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japan.postsen.com/trends/29824/Why-Abe%E2%80%99s-state-funeral-is-controversial-%E2%80%93-BBC-New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ljazeera.com/news/2022/9/27/japan-honours-shinzo-abe-with-controversial-state-funeral" TargetMode="External"/><Relationship Id="rId10" Type="http://schemas.openxmlformats.org/officeDocument/2006/relationships/hyperlink" Target="https://www.chinadaily.com.cn/a/202209/27/WS633303b7a310fd2b29e7a11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m/news/world-asia-62976786" TargetMode="External"/><Relationship Id="rId14" Type="http://schemas.openxmlformats.org/officeDocument/2006/relationships/hyperlink" Target="https://www.asahi.com/ajw/articles/147264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28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5</cp:revision>
  <dcterms:created xsi:type="dcterms:W3CDTF">2022-10-03T05:30:00Z</dcterms:created>
  <dcterms:modified xsi:type="dcterms:W3CDTF">2022-10-06T05:50:00Z</dcterms:modified>
</cp:coreProperties>
</file>